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2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745"/>
        <w:gridCol w:w="643"/>
      </w:tblGrid>
      <w:tr w:rsidR="00F43BBE" w:rsidRPr="00F43BBE" w14:paraId="25225C31" w14:textId="77777777" w:rsidTr="00EF0894">
        <w:trPr>
          <w:trHeight w:val="2212"/>
        </w:trPr>
        <w:tc>
          <w:tcPr>
            <w:tcW w:w="10025" w:type="dxa"/>
            <w:gridSpan w:val="3"/>
          </w:tcPr>
          <w:p w14:paraId="72096CC7" w14:textId="77777777" w:rsidR="00F43BBE" w:rsidRPr="00F43BBE" w:rsidRDefault="00F43BBE" w:rsidP="00F43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de-DE"/>
              </w:rPr>
            </w:pPr>
          </w:p>
          <w:p w14:paraId="6E9EF504" w14:textId="77777777" w:rsidR="00F43BBE" w:rsidRPr="00F43BBE" w:rsidRDefault="00F43BBE" w:rsidP="00F43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 w:eastAsia="de-DE"/>
              </w:rPr>
            </w:pPr>
            <w:r w:rsidRPr="00F43BBE">
              <w:rPr>
                <w:rFonts w:ascii="Times New Roman" w:eastAsia="Times New Roman" w:hAnsi="Times New Roman"/>
                <w:b/>
                <w:sz w:val="20"/>
                <w:szCs w:val="20"/>
                <w:lang w:val="ro-RO" w:eastAsia="de-DE"/>
              </w:rPr>
              <w:t>FORMULAR RAPORTARE ÎNCĂLCĂRI ALE LEGII</w:t>
            </w:r>
          </w:p>
          <w:p w14:paraId="632A9BDA" w14:textId="77777777" w:rsidR="00F43BBE" w:rsidRPr="00F43BBE" w:rsidRDefault="00F43BBE" w:rsidP="00F43BB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ro-RO" w:eastAsia="de-DE"/>
              </w:rPr>
            </w:pPr>
          </w:p>
          <w:p w14:paraId="74A9EEB5" w14:textId="77777777" w:rsidR="00F43BBE" w:rsidRPr="00F43BBE" w:rsidRDefault="00F43BBE" w:rsidP="00F43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de-DE"/>
              </w:rPr>
            </w:pPr>
            <w:r w:rsidRPr="00F43BBE">
              <w:rPr>
                <w:rFonts w:ascii="Times New Roman" w:eastAsia="Times New Roman" w:hAnsi="Times New Roman"/>
                <w:sz w:val="20"/>
                <w:szCs w:val="20"/>
                <w:lang w:val="ro-RO" w:eastAsia="de-DE"/>
              </w:rPr>
              <w:t>Nr. înregistrare  …………………</w:t>
            </w:r>
          </w:p>
          <w:p w14:paraId="363780E7" w14:textId="77777777" w:rsidR="00F43BBE" w:rsidRPr="00F43BBE" w:rsidRDefault="00F43BBE" w:rsidP="00F43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de-DE"/>
              </w:rPr>
            </w:pPr>
          </w:p>
          <w:p w14:paraId="0A58EE2B" w14:textId="77777777" w:rsidR="00F43BBE" w:rsidRPr="00F43BBE" w:rsidRDefault="00F43BBE" w:rsidP="00F43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de-DE"/>
              </w:rPr>
            </w:pPr>
            <w:r w:rsidRPr="00F43BBE">
              <w:rPr>
                <w:rFonts w:ascii="Times New Roman" w:eastAsia="Times New Roman" w:hAnsi="Times New Roman"/>
                <w:sz w:val="20"/>
                <w:szCs w:val="20"/>
                <w:lang w:val="ro-RO" w:eastAsia="de-DE"/>
              </w:rPr>
              <w:t>NUME/PRENUME:</w:t>
            </w:r>
          </w:p>
          <w:p w14:paraId="10B5AFB5" w14:textId="77777777" w:rsidR="00F43BBE" w:rsidRPr="00F43BBE" w:rsidRDefault="00F43BBE" w:rsidP="00F43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de-DE"/>
              </w:rPr>
            </w:pPr>
            <w:r w:rsidRPr="00F43BBE">
              <w:rPr>
                <w:rFonts w:ascii="Times New Roman" w:eastAsia="Times New Roman" w:hAnsi="Times New Roman"/>
                <w:sz w:val="20"/>
                <w:szCs w:val="20"/>
                <w:lang w:val="ro-RO" w:eastAsia="de-DE"/>
              </w:rPr>
              <w:t>în care s-a constatat neregularitatea</w:t>
            </w:r>
          </w:p>
        </w:tc>
      </w:tr>
      <w:tr w:rsidR="00F43BBE" w:rsidRPr="00F43BBE" w14:paraId="12DAE82A" w14:textId="77777777" w:rsidTr="00EF0894">
        <w:trPr>
          <w:trHeight w:val="977"/>
        </w:trPr>
        <w:tc>
          <w:tcPr>
            <w:tcW w:w="10025" w:type="dxa"/>
            <w:gridSpan w:val="3"/>
          </w:tcPr>
          <w:p w14:paraId="32378870" w14:textId="77777777" w:rsidR="00F43BBE" w:rsidRPr="00F43BBE" w:rsidRDefault="00F43BBE" w:rsidP="00F43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de-DE"/>
              </w:rPr>
            </w:pPr>
          </w:p>
          <w:p w14:paraId="1779F2DA" w14:textId="77777777" w:rsidR="00F43BBE" w:rsidRPr="00F43BBE" w:rsidRDefault="00F43BBE" w:rsidP="00F43BB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ro-RO" w:eastAsia="de-DE"/>
              </w:rPr>
            </w:pPr>
            <w:r w:rsidRPr="00F43BBE">
              <w:rPr>
                <w:rFonts w:ascii="Times New Roman" w:eastAsia="Times New Roman" w:hAnsi="Times New Roman"/>
                <w:b/>
                <w:sz w:val="20"/>
                <w:szCs w:val="20"/>
                <w:lang w:val="ro-RO" w:eastAsia="de-DE"/>
              </w:rPr>
              <w:t>PERSOANA CARE A SĂVÂRŞIT NEREGULARITATEA:</w:t>
            </w:r>
          </w:p>
          <w:p w14:paraId="3C665795" w14:textId="77777777" w:rsidR="00F43BBE" w:rsidRPr="00F43BBE" w:rsidRDefault="00F43BBE" w:rsidP="00F43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de-DE"/>
              </w:rPr>
            </w:pPr>
          </w:p>
          <w:p w14:paraId="3D3AC66C" w14:textId="77777777" w:rsidR="00F43BBE" w:rsidRPr="00F43BBE" w:rsidRDefault="00F43BBE" w:rsidP="00F43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de-DE"/>
              </w:rPr>
            </w:pPr>
            <w:r w:rsidRPr="00F43BBE">
              <w:rPr>
                <w:rFonts w:ascii="Times New Roman" w:eastAsia="Times New Roman" w:hAnsi="Times New Roman"/>
                <w:sz w:val="20"/>
                <w:szCs w:val="20"/>
                <w:lang w:val="ro-RO" w:eastAsia="de-DE"/>
              </w:rPr>
              <w:t>Nume/Prenume/Compartiment</w:t>
            </w:r>
          </w:p>
        </w:tc>
      </w:tr>
      <w:tr w:rsidR="00F43BBE" w:rsidRPr="00F43BBE" w14:paraId="464ADAC5" w14:textId="77777777" w:rsidTr="00EF0894">
        <w:trPr>
          <w:trHeight w:val="1214"/>
        </w:trPr>
        <w:tc>
          <w:tcPr>
            <w:tcW w:w="10025" w:type="dxa"/>
            <w:gridSpan w:val="3"/>
          </w:tcPr>
          <w:p w14:paraId="73095F4F" w14:textId="77777777" w:rsidR="00F43BBE" w:rsidRPr="00F43BBE" w:rsidRDefault="00F43BBE" w:rsidP="00F43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de-DE"/>
              </w:rPr>
            </w:pPr>
          </w:p>
          <w:p w14:paraId="499A418D" w14:textId="77777777" w:rsidR="00F43BBE" w:rsidRPr="00F43BBE" w:rsidRDefault="00F43BBE" w:rsidP="00F43BB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ro-RO" w:eastAsia="de-DE"/>
              </w:rPr>
            </w:pPr>
            <w:r w:rsidRPr="00F43BBE">
              <w:rPr>
                <w:rFonts w:ascii="Times New Roman" w:eastAsia="Times New Roman" w:hAnsi="Times New Roman"/>
                <w:b/>
                <w:sz w:val="20"/>
                <w:szCs w:val="20"/>
                <w:lang w:val="ro-RO" w:eastAsia="de-DE"/>
              </w:rPr>
              <w:t xml:space="preserve">DESCRIEREA NEREGULARITĂŢII ŞI DATA SĂVÂRŞIRII: </w:t>
            </w:r>
          </w:p>
          <w:p w14:paraId="3DD18EC5" w14:textId="77777777" w:rsidR="00F43BBE" w:rsidRPr="00F43BBE" w:rsidRDefault="00F43BBE" w:rsidP="00F43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de-DE"/>
              </w:rPr>
            </w:pPr>
          </w:p>
          <w:p w14:paraId="2B5EFF86" w14:textId="77777777" w:rsidR="00F43BBE" w:rsidRPr="00F43BBE" w:rsidRDefault="00F43BBE" w:rsidP="00F43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de-DE"/>
              </w:rPr>
            </w:pPr>
          </w:p>
          <w:p w14:paraId="767D76FE" w14:textId="77777777" w:rsidR="00F43BBE" w:rsidRPr="00F43BBE" w:rsidRDefault="00F43BBE" w:rsidP="00F43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de-DE"/>
              </w:rPr>
            </w:pPr>
            <w:r w:rsidRPr="00F43BBE">
              <w:rPr>
                <w:rFonts w:ascii="Times New Roman" w:eastAsia="Times New Roman" w:hAnsi="Times New Roman"/>
                <w:sz w:val="20"/>
                <w:szCs w:val="20"/>
                <w:lang w:val="ro-RO" w:eastAsia="de-DE"/>
              </w:rPr>
              <w:t>Prezentarea datelor sau indiciilor care susţin presupusa neregularitate</w:t>
            </w:r>
          </w:p>
        </w:tc>
      </w:tr>
      <w:tr w:rsidR="00F43BBE" w:rsidRPr="00F43BBE" w14:paraId="27B9978F" w14:textId="77777777" w:rsidTr="00EF0894">
        <w:trPr>
          <w:trHeight w:val="907"/>
        </w:trPr>
        <w:tc>
          <w:tcPr>
            <w:tcW w:w="10025" w:type="dxa"/>
            <w:gridSpan w:val="3"/>
          </w:tcPr>
          <w:p w14:paraId="40B79201" w14:textId="77777777" w:rsidR="00F43BBE" w:rsidRPr="00F43BBE" w:rsidRDefault="00F43BBE" w:rsidP="00F43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de-DE"/>
              </w:rPr>
            </w:pPr>
          </w:p>
          <w:p w14:paraId="5D69136B" w14:textId="77777777" w:rsidR="00F43BBE" w:rsidRPr="00F43BBE" w:rsidRDefault="00F43BBE" w:rsidP="00F43BB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ro-RO" w:eastAsia="de-DE"/>
              </w:rPr>
            </w:pPr>
            <w:r w:rsidRPr="00F43BBE">
              <w:rPr>
                <w:rFonts w:ascii="Times New Roman" w:eastAsia="Times New Roman" w:hAnsi="Times New Roman"/>
                <w:b/>
                <w:sz w:val="20"/>
                <w:szCs w:val="20"/>
                <w:lang w:val="ro-RO" w:eastAsia="de-DE"/>
              </w:rPr>
              <w:t xml:space="preserve">DESCRIEREA PREJUDICIULUI CAUZAT (DACĂ SE CUNOAŞTE): </w:t>
            </w:r>
          </w:p>
          <w:p w14:paraId="231ACEA8" w14:textId="77777777" w:rsidR="00F43BBE" w:rsidRPr="00F43BBE" w:rsidRDefault="00F43BBE" w:rsidP="00F43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de-DE"/>
              </w:rPr>
            </w:pPr>
          </w:p>
          <w:p w14:paraId="5676D441" w14:textId="77777777" w:rsidR="00F43BBE" w:rsidRPr="00F43BBE" w:rsidRDefault="00F43BBE" w:rsidP="00F43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de-DE"/>
              </w:rPr>
            </w:pPr>
          </w:p>
        </w:tc>
      </w:tr>
      <w:tr w:rsidR="00F43BBE" w:rsidRPr="00F43BBE" w14:paraId="5ADA1252" w14:textId="77777777" w:rsidTr="00EF0894">
        <w:trPr>
          <w:trHeight w:val="1187"/>
        </w:trPr>
        <w:tc>
          <w:tcPr>
            <w:tcW w:w="5637" w:type="dxa"/>
          </w:tcPr>
          <w:p w14:paraId="15F8098A" w14:textId="77777777" w:rsidR="00F43BBE" w:rsidRPr="00F43BBE" w:rsidRDefault="00F43BBE" w:rsidP="00F43BB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ro-RO" w:eastAsia="de-DE"/>
              </w:rPr>
            </w:pPr>
            <w:r w:rsidRPr="00F43BBE">
              <w:rPr>
                <w:rFonts w:ascii="Times New Roman" w:eastAsia="Times New Roman" w:hAnsi="Times New Roman"/>
                <w:b/>
                <w:sz w:val="20"/>
                <w:szCs w:val="20"/>
                <w:lang w:val="ro-RO" w:eastAsia="de-DE"/>
              </w:rPr>
              <w:t>Persoana care efectuează raportarea</w:t>
            </w:r>
          </w:p>
          <w:p w14:paraId="6792BCA3" w14:textId="77777777" w:rsidR="00F43BBE" w:rsidRPr="00F43BBE" w:rsidRDefault="00F43BBE" w:rsidP="00F43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de-DE"/>
              </w:rPr>
            </w:pPr>
          </w:p>
          <w:p w14:paraId="035B9A53" w14:textId="77777777" w:rsidR="00F43BBE" w:rsidRPr="00F43BBE" w:rsidRDefault="00F43BBE" w:rsidP="00F43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de-DE"/>
              </w:rPr>
            </w:pPr>
          </w:p>
          <w:p w14:paraId="6C3C2536" w14:textId="77777777" w:rsidR="00F43BBE" w:rsidRPr="00F43BBE" w:rsidRDefault="00F43BBE" w:rsidP="00F43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de-DE"/>
              </w:rPr>
            </w:pPr>
          </w:p>
          <w:p w14:paraId="5A6C7842" w14:textId="77777777" w:rsidR="00F43BBE" w:rsidRPr="00F43BBE" w:rsidRDefault="00F43BBE" w:rsidP="00F43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de-DE"/>
              </w:rPr>
            </w:pPr>
          </w:p>
          <w:p w14:paraId="0E4E6EB2" w14:textId="77777777" w:rsidR="00F43BBE" w:rsidRPr="00F43BBE" w:rsidRDefault="00F43BBE" w:rsidP="00F43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de-DE"/>
              </w:rPr>
            </w:pPr>
            <w:r w:rsidRPr="00F43BBE">
              <w:rPr>
                <w:rFonts w:ascii="Times New Roman" w:eastAsia="Times New Roman" w:hAnsi="Times New Roman"/>
                <w:sz w:val="20"/>
                <w:szCs w:val="20"/>
                <w:lang w:val="ro-RO" w:eastAsia="de-DE"/>
              </w:rPr>
              <w:t>Nume, Prenume, Funcție</w:t>
            </w:r>
          </w:p>
          <w:p w14:paraId="71F959A9" w14:textId="77777777" w:rsidR="00F43BBE" w:rsidRPr="00F43BBE" w:rsidRDefault="00F43BBE" w:rsidP="00F43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de-DE"/>
              </w:rPr>
            </w:pPr>
          </w:p>
        </w:tc>
        <w:tc>
          <w:tcPr>
            <w:tcW w:w="4388" w:type="dxa"/>
            <w:gridSpan w:val="2"/>
          </w:tcPr>
          <w:p w14:paraId="05F18EAD" w14:textId="77777777" w:rsidR="00F43BBE" w:rsidRPr="00F43BBE" w:rsidRDefault="00F43BBE" w:rsidP="00F43BBE">
            <w:pPr>
              <w:rPr>
                <w:rFonts w:ascii="Times New Roman" w:eastAsia="Times New Roman" w:hAnsi="Times New Roman"/>
                <w:sz w:val="20"/>
                <w:szCs w:val="20"/>
                <w:lang w:val="ro-RO" w:eastAsia="de-DE"/>
              </w:rPr>
            </w:pPr>
            <w:r w:rsidRPr="00F43BBE">
              <w:rPr>
                <w:rFonts w:ascii="Times New Roman" w:eastAsia="Times New Roman" w:hAnsi="Times New Roman"/>
                <w:sz w:val="20"/>
                <w:szCs w:val="20"/>
                <w:lang w:val="ro-RO" w:eastAsia="de-DE"/>
              </w:rPr>
              <w:t>Data:</w:t>
            </w:r>
          </w:p>
          <w:p w14:paraId="1EFB3414" w14:textId="77777777" w:rsidR="00F43BBE" w:rsidRPr="00F43BBE" w:rsidRDefault="00F43BBE" w:rsidP="00F43BBE">
            <w:pPr>
              <w:rPr>
                <w:rFonts w:ascii="Times New Roman" w:eastAsia="Times New Roman" w:hAnsi="Times New Roman"/>
                <w:sz w:val="20"/>
                <w:szCs w:val="20"/>
                <w:lang w:val="ro-RO" w:eastAsia="de-DE"/>
              </w:rPr>
            </w:pPr>
          </w:p>
          <w:p w14:paraId="2609A3B5" w14:textId="77777777" w:rsidR="00F43BBE" w:rsidRPr="00F43BBE" w:rsidRDefault="00F43BBE" w:rsidP="00F43BBE">
            <w:pPr>
              <w:rPr>
                <w:rFonts w:ascii="Times New Roman" w:eastAsia="Times New Roman" w:hAnsi="Times New Roman"/>
                <w:sz w:val="20"/>
                <w:szCs w:val="20"/>
                <w:lang w:val="ro-RO" w:eastAsia="de-DE"/>
              </w:rPr>
            </w:pPr>
            <w:r w:rsidRPr="00F43BBE">
              <w:rPr>
                <w:rFonts w:ascii="Times New Roman" w:eastAsia="Times New Roman" w:hAnsi="Times New Roman"/>
                <w:sz w:val="20"/>
                <w:szCs w:val="20"/>
                <w:lang w:val="ro-RO" w:eastAsia="de-DE"/>
              </w:rPr>
              <w:t>Semnătura:</w:t>
            </w:r>
          </w:p>
        </w:tc>
      </w:tr>
      <w:tr w:rsidR="00F43BBE" w:rsidRPr="00F43BBE" w14:paraId="68A1B906" w14:textId="77777777" w:rsidTr="00EF0894">
        <w:trPr>
          <w:trHeight w:val="1187"/>
        </w:trPr>
        <w:tc>
          <w:tcPr>
            <w:tcW w:w="5637" w:type="dxa"/>
          </w:tcPr>
          <w:tbl>
            <w:tblPr>
              <w:tblW w:w="102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19"/>
              <w:gridCol w:w="5121"/>
            </w:tblGrid>
            <w:tr w:rsidR="00F43BBE" w:rsidRPr="00F43BBE" w14:paraId="5C055483" w14:textId="77777777" w:rsidTr="00EF0894">
              <w:trPr>
                <w:trHeight w:val="363"/>
              </w:trPr>
              <w:tc>
                <w:tcPr>
                  <w:tcW w:w="4895" w:type="dxa"/>
                </w:tcPr>
                <w:p w14:paraId="7AFDBD23" w14:textId="77777777" w:rsidR="00F43BBE" w:rsidRPr="00F43BBE" w:rsidRDefault="00F43BBE" w:rsidP="00F43BBE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ro-RO" w:eastAsia="de-DE"/>
                    </w:rPr>
                  </w:pPr>
                  <w:r w:rsidRPr="00F43BBE"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val="ro-RO" w:eastAsia="de-DE"/>
                    </w:rPr>
                    <w:t xml:space="preserve">Primire document </w:t>
                  </w:r>
                </w:p>
                <w:p w14:paraId="734DD063" w14:textId="77777777" w:rsidR="00F43BBE" w:rsidRPr="00F43BBE" w:rsidRDefault="00F43BBE" w:rsidP="00F43B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ro-RO" w:eastAsia="de-DE"/>
                    </w:rPr>
                  </w:pPr>
                </w:p>
                <w:p w14:paraId="0B405CBB" w14:textId="77777777" w:rsidR="00F43BBE" w:rsidRPr="00F43BBE" w:rsidRDefault="00F43BBE" w:rsidP="00F43B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ro-RO" w:eastAsia="de-DE"/>
                    </w:rPr>
                  </w:pPr>
                </w:p>
                <w:p w14:paraId="3F3221AA" w14:textId="77777777" w:rsidR="00F43BBE" w:rsidRPr="00F43BBE" w:rsidRDefault="00F43BBE" w:rsidP="00F43B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ro-RO" w:eastAsia="de-DE"/>
                    </w:rPr>
                  </w:pPr>
                </w:p>
                <w:p w14:paraId="01424549" w14:textId="77777777" w:rsidR="00F43BBE" w:rsidRPr="00F43BBE" w:rsidRDefault="00F43BBE" w:rsidP="00F43BBE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val="ro-RO" w:eastAsia="de-DE"/>
                    </w:rPr>
                  </w:pPr>
                  <w:r w:rsidRPr="00F43BBE">
                    <w:rPr>
                      <w:rFonts w:ascii="Times New Roman" w:eastAsia="Times New Roman" w:hAnsi="Times New Roman"/>
                      <w:sz w:val="20"/>
                      <w:szCs w:val="20"/>
                      <w:lang w:val="ro-RO" w:eastAsia="de-DE"/>
                    </w:rPr>
                    <w:t xml:space="preserve">Nume, Prenume, Funcție </w:t>
                  </w:r>
                </w:p>
              </w:tc>
              <w:tc>
                <w:tcPr>
                  <w:tcW w:w="4896" w:type="dxa"/>
                </w:tcPr>
                <w:p w14:paraId="6668C2C8" w14:textId="77777777" w:rsidR="00F43BBE" w:rsidRPr="00F43BBE" w:rsidRDefault="00F43BBE" w:rsidP="00F43BB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5388136F" w14:textId="77777777" w:rsidR="00F43BBE" w:rsidRPr="00F43BBE" w:rsidRDefault="00F43BBE" w:rsidP="00F43BB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o-RO" w:eastAsia="de-DE"/>
              </w:rPr>
            </w:pPr>
          </w:p>
        </w:tc>
        <w:tc>
          <w:tcPr>
            <w:tcW w:w="4388" w:type="dxa"/>
            <w:gridSpan w:val="2"/>
          </w:tcPr>
          <w:p w14:paraId="265E6E1B" w14:textId="77777777" w:rsidR="00F43BBE" w:rsidRPr="00F43BBE" w:rsidRDefault="00F43BBE" w:rsidP="00F43BBE">
            <w:pPr>
              <w:rPr>
                <w:rFonts w:ascii="Times New Roman" w:eastAsia="Times New Roman" w:hAnsi="Times New Roman"/>
                <w:sz w:val="20"/>
                <w:szCs w:val="20"/>
                <w:lang w:val="ro-RO" w:eastAsia="de-DE"/>
              </w:rPr>
            </w:pPr>
            <w:r w:rsidRPr="00F43BBE">
              <w:rPr>
                <w:rFonts w:ascii="Times New Roman" w:eastAsia="Times New Roman" w:hAnsi="Times New Roman"/>
                <w:sz w:val="20"/>
                <w:szCs w:val="20"/>
                <w:lang w:val="ro-RO" w:eastAsia="de-DE"/>
              </w:rPr>
              <w:t>Data:</w:t>
            </w:r>
          </w:p>
          <w:p w14:paraId="0FB2C10D" w14:textId="77777777" w:rsidR="00F43BBE" w:rsidRPr="00F43BBE" w:rsidRDefault="00F43BBE" w:rsidP="00F43BBE">
            <w:pPr>
              <w:rPr>
                <w:rFonts w:ascii="Times New Roman" w:eastAsia="Times New Roman" w:hAnsi="Times New Roman"/>
                <w:sz w:val="20"/>
                <w:szCs w:val="20"/>
                <w:lang w:val="ro-RO" w:eastAsia="de-DE"/>
              </w:rPr>
            </w:pPr>
          </w:p>
          <w:p w14:paraId="57A4CEE3" w14:textId="77777777" w:rsidR="00F43BBE" w:rsidRPr="00F43BBE" w:rsidRDefault="00F43BBE" w:rsidP="00F43BBE">
            <w:pPr>
              <w:rPr>
                <w:rFonts w:ascii="Times New Roman" w:eastAsia="Times New Roman" w:hAnsi="Times New Roman"/>
                <w:sz w:val="20"/>
                <w:szCs w:val="20"/>
                <w:lang w:val="ro-RO" w:eastAsia="de-DE"/>
              </w:rPr>
            </w:pPr>
            <w:r w:rsidRPr="00F43BBE">
              <w:rPr>
                <w:rFonts w:ascii="Times New Roman" w:eastAsia="Times New Roman" w:hAnsi="Times New Roman"/>
                <w:sz w:val="20"/>
                <w:szCs w:val="20"/>
                <w:lang w:val="ro-RO" w:eastAsia="de-DE"/>
              </w:rPr>
              <w:t>Semnătura:</w:t>
            </w:r>
          </w:p>
        </w:tc>
      </w:tr>
      <w:tr w:rsidR="00F43BBE" w:rsidRPr="00F43BBE" w14:paraId="73B397F5" w14:textId="77777777" w:rsidTr="00EF0894">
        <w:trPr>
          <w:trHeight w:val="1187"/>
        </w:trPr>
        <w:tc>
          <w:tcPr>
            <w:tcW w:w="5637" w:type="dxa"/>
          </w:tcPr>
          <w:p w14:paraId="1F43FDDD" w14:textId="77777777" w:rsidR="00F43BBE" w:rsidRPr="00F43BBE" w:rsidRDefault="00F43BBE" w:rsidP="00F4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ro-RO" w:eastAsia="de-DE"/>
              </w:rPr>
            </w:pPr>
            <w:r w:rsidRPr="00F43BBE">
              <w:rPr>
                <w:rFonts w:ascii="Times New Roman" w:eastAsia="Times New Roman" w:hAnsi="Times New Roman"/>
                <w:b/>
                <w:sz w:val="20"/>
                <w:szCs w:val="20"/>
                <w:lang w:val="ro-RO" w:eastAsia="de-DE"/>
              </w:rPr>
              <w:t xml:space="preserve">Măsuri propuse: </w:t>
            </w:r>
          </w:p>
          <w:p w14:paraId="0E6EC33B" w14:textId="77777777" w:rsidR="00F43BBE" w:rsidRPr="00F43BBE" w:rsidRDefault="00F43BBE" w:rsidP="00F43BBE">
            <w:pPr>
              <w:rPr>
                <w:rFonts w:ascii="Times New Roman" w:eastAsia="Times New Roman" w:hAnsi="Times New Roman"/>
                <w:b/>
                <w:sz w:val="20"/>
                <w:szCs w:val="20"/>
                <w:lang w:val="ro-RO" w:eastAsia="de-DE"/>
              </w:rPr>
            </w:pPr>
          </w:p>
          <w:p w14:paraId="4A446DE6" w14:textId="77777777" w:rsidR="00F43BBE" w:rsidRPr="00F43BBE" w:rsidRDefault="00F43BBE" w:rsidP="00F43BB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ro-RO" w:eastAsia="de-DE"/>
              </w:rPr>
            </w:pPr>
            <w:r w:rsidRPr="00F43BBE">
              <w:rPr>
                <w:rFonts w:ascii="Times New Roman" w:eastAsia="Times New Roman" w:hAnsi="Times New Roman"/>
                <w:b/>
                <w:sz w:val="20"/>
                <w:szCs w:val="20"/>
                <w:lang w:val="ro-RO" w:eastAsia="de-DE"/>
              </w:rPr>
              <w:t>Nume, Prenume, Funcție</w:t>
            </w:r>
          </w:p>
        </w:tc>
        <w:tc>
          <w:tcPr>
            <w:tcW w:w="4388" w:type="dxa"/>
            <w:gridSpan w:val="2"/>
          </w:tcPr>
          <w:p w14:paraId="3E38E4A0" w14:textId="77777777" w:rsidR="00F43BBE" w:rsidRPr="00F43BBE" w:rsidRDefault="00F43BBE" w:rsidP="00F43BBE">
            <w:pPr>
              <w:rPr>
                <w:rFonts w:ascii="Times New Roman" w:eastAsia="Times New Roman" w:hAnsi="Times New Roman"/>
                <w:sz w:val="20"/>
                <w:szCs w:val="20"/>
                <w:lang w:val="ro-RO" w:eastAsia="de-DE"/>
              </w:rPr>
            </w:pPr>
            <w:r w:rsidRPr="00F43BBE">
              <w:rPr>
                <w:rFonts w:ascii="Times New Roman" w:eastAsia="Times New Roman" w:hAnsi="Times New Roman"/>
                <w:sz w:val="20"/>
                <w:szCs w:val="20"/>
                <w:lang w:val="ro-RO" w:eastAsia="de-DE"/>
              </w:rPr>
              <w:t>Data:</w:t>
            </w:r>
          </w:p>
          <w:p w14:paraId="27A7A053" w14:textId="77777777" w:rsidR="00F43BBE" w:rsidRPr="00F43BBE" w:rsidRDefault="00F43BBE" w:rsidP="00F43BBE">
            <w:pPr>
              <w:rPr>
                <w:rFonts w:ascii="Times New Roman" w:eastAsia="Times New Roman" w:hAnsi="Times New Roman"/>
                <w:sz w:val="20"/>
                <w:szCs w:val="20"/>
                <w:lang w:val="ro-RO" w:eastAsia="de-DE"/>
              </w:rPr>
            </w:pPr>
          </w:p>
          <w:p w14:paraId="64BE4D97" w14:textId="77777777" w:rsidR="00F43BBE" w:rsidRPr="00F43BBE" w:rsidRDefault="00F43BBE" w:rsidP="00F43BBE">
            <w:pPr>
              <w:rPr>
                <w:rFonts w:ascii="Times New Roman" w:eastAsia="Times New Roman" w:hAnsi="Times New Roman"/>
                <w:sz w:val="20"/>
                <w:szCs w:val="20"/>
                <w:lang w:val="ro-RO" w:eastAsia="de-DE"/>
              </w:rPr>
            </w:pPr>
            <w:r w:rsidRPr="00F43BBE">
              <w:rPr>
                <w:rFonts w:ascii="Times New Roman" w:eastAsia="Times New Roman" w:hAnsi="Times New Roman"/>
                <w:sz w:val="20"/>
                <w:szCs w:val="20"/>
                <w:lang w:val="ro-RO" w:eastAsia="de-DE"/>
              </w:rPr>
              <w:t>Semnătura:</w:t>
            </w:r>
          </w:p>
        </w:tc>
      </w:tr>
      <w:tr w:rsidR="00F43BBE" w:rsidRPr="00F43BBE" w14:paraId="75746AF3" w14:textId="77777777" w:rsidTr="00EF0894">
        <w:trPr>
          <w:trHeight w:val="261"/>
        </w:trPr>
        <w:tc>
          <w:tcPr>
            <w:tcW w:w="5637" w:type="dxa"/>
          </w:tcPr>
          <w:p w14:paraId="4BD986BE" w14:textId="77777777" w:rsidR="00F43BBE" w:rsidRPr="00F43BBE" w:rsidRDefault="00F43BBE" w:rsidP="00F4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ro-RO" w:eastAsia="de-DE"/>
              </w:rPr>
            </w:pPr>
            <w:r w:rsidRPr="00F43BBE">
              <w:rPr>
                <w:rFonts w:ascii="Times New Roman" w:eastAsia="Times New Roman" w:hAnsi="Times New Roman"/>
                <w:b/>
                <w:sz w:val="20"/>
                <w:szCs w:val="20"/>
                <w:lang w:val="ro-RO" w:eastAsia="de-DE"/>
              </w:rPr>
              <w:t xml:space="preserve">Măsuri dispuse: </w:t>
            </w:r>
          </w:p>
          <w:p w14:paraId="731300DC" w14:textId="77777777" w:rsidR="00F43BBE" w:rsidRPr="00F43BBE" w:rsidRDefault="00F43BBE" w:rsidP="00F4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ro-RO" w:eastAsia="de-DE"/>
              </w:rPr>
            </w:pPr>
          </w:p>
          <w:p w14:paraId="3B14EFF5" w14:textId="77777777" w:rsidR="00F43BBE" w:rsidRPr="00F43BBE" w:rsidRDefault="00F43BBE" w:rsidP="00F4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ro-RO" w:eastAsia="de-DE"/>
              </w:rPr>
            </w:pPr>
          </w:p>
          <w:p w14:paraId="2D46638B" w14:textId="77777777" w:rsidR="00F43BBE" w:rsidRPr="00F43BBE" w:rsidRDefault="00F43BBE" w:rsidP="00F43BB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ro-RO" w:eastAsia="de-DE"/>
              </w:rPr>
            </w:pPr>
            <w:r w:rsidRPr="00F43BBE">
              <w:rPr>
                <w:rFonts w:ascii="Times New Roman" w:eastAsia="Times New Roman" w:hAnsi="Times New Roman"/>
                <w:b/>
                <w:sz w:val="20"/>
                <w:szCs w:val="20"/>
                <w:lang w:val="ro-RO" w:eastAsia="de-DE"/>
              </w:rPr>
              <w:t>Nume, Prenume, Funcție</w:t>
            </w:r>
            <w:bookmarkStart w:id="0" w:name="_GoBack"/>
            <w:bookmarkEnd w:id="0"/>
          </w:p>
        </w:tc>
        <w:tc>
          <w:tcPr>
            <w:tcW w:w="4388" w:type="dxa"/>
            <w:gridSpan w:val="2"/>
          </w:tcPr>
          <w:p w14:paraId="0065A7A9" w14:textId="77777777" w:rsidR="00F43BBE" w:rsidRPr="00F43BBE" w:rsidRDefault="00F43BBE" w:rsidP="00F43BBE">
            <w:pPr>
              <w:rPr>
                <w:rFonts w:ascii="Times New Roman" w:eastAsia="Times New Roman" w:hAnsi="Times New Roman"/>
                <w:sz w:val="20"/>
                <w:szCs w:val="20"/>
                <w:lang w:val="ro-RO" w:eastAsia="de-DE"/>
              </w:rPr>
            </w:pPr>
            <w:r w:rsidRPr="00F43BBE">
              <w:rPr>
                <w:rFonts w:ascii="Times New Roman" w:eastAsia="Times New Roman" w:hAnsi="Times New Roman"/>
                <w:sz w:val="20"/>
                <w:szCs w:val="20"/>
                <w:lang w:val="ro-RO" w:eastAsia="de-DE"/>
              </w:rPr>
              <w:t>Data:</w:t>
            </w:r>
          </w:p>
          <w:p w14:paraId="56DDC1E7" w14:textId="77777777" w:rsidR="00F43BBE" w:rsidRPr="00F43BBE" w:rsidRDefault="00F43BBE" w:rsidP="00F43BBE">
            <w:pPr>
              <w:rPr>
                <w:rFonts w:ascii="Times New Roman" w:eastAsia="Times New Roman" w:hAnsi="Times New Roman"/>
                <w:sz w:val="20"/>
                <w:szCs w:val="20"/>
                <w:lang w:val="ro-RO" w:eastAsia="de-DE"/>
              </w:rPr>
            </w:pPr>
          </w:p>
          <w:p w14:paraId="1464AE03" w14:textId="77777777" w:rsidR="00F43BBE" w:rsidRPr="00F43BBE" w:rsidRDefault="00F43BBE" w:rsidP="00F43BBE">
            <w:pPr>
              <w:rPr>
                <w:rFonts w:ascii="Times New Roman" w:eastAsia="Times New Roman" w:hAnsi="Times New Roman"/>
                <w:sz w:val="20"/>
                <w:szCs w:val="20"/>
                <w:lang w:val="ro-RO" w:eastAsia="de-DE"/>
              </w:rPr>
            </w:pPr>
            <w:r w:rsidRPr="00F43BBE">
              <w:rPr>
                <w:rFonts w:ascii="Times New Roman" w:eastAsia="Times New Roman" w:hAnsi="Times New Roman"/>
                <w:sz w:val="20"/>
                <w:szCs w:val="20"/>
                <w:lang w:val="ro-RO" w:eastAsia="de-DE"/>
              </w:rPr>
              <w:t>Semnătura:</w:t>
            </w:r>
          </w:p>
        </w:tc>
      </w:tr>
      <w:tr w:rsidR="00F43BBE" w:rsidRPr="00F43BBE" w14:paraId="1086B2E2" w14:textId="77777777" w:rsidTr="00EF0894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43" w:type="dxa"/>
          <w:trHeight w:val="376"/>
        </w:trPr>
        <w:tc>
          <w:tcPr>
            <w:tcW w:w="9382" w:type="dxa"/>
            <w:gridSpan w:val="2"/>
          </w:tcPr>
          <w:p w14:paraId="0E37DF85" w14:textId="77777777" w:rsidR="00F43BBE" w:rsidRPr="00F43BBE" w:rsidRDefault="00F43BBE" w:rsidP="00F4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0079D471" w14:textId="588B4601" w:rsidR="005F7297" w:rsidRPr="00F43BBE" w:rsidRDefault="005F7297" w:rsidP="00F43BBE"/>
    <w:sectPr w:rsidR="005F7297" w:rsidRPr="00F43BBE" w:rsidSect="00CB2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7" w:right="1417" w:bottom="851" w:left="141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2CEAA" w14:textId="77777777" w:rsidR="002F643F" w:rsidRDefault="002F643F" w:rsidP="00F74B83">
      <w:pPr>
        <w:spacing w:after="0" w:line="240" w:lineRule="auto"/>
      </w:pPr>
      <w:r>
        <w:separator/>
      </w:r>
    </w:p>
  </w:endnote>
  <w:endnote w:type="continuationSeparator" w:id="0">
    <w:p w14:paraId="1BD45A93" w14:textId="77777777" w:rsidR="002F643F" w:rsidRDefault="002F643F" w:rsidP="00F74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4A4F" w14:textId="77777777" w:rsidR="00BE50CB" w:rsidRDefault="00BE50CB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6AD4F" w14:textId="77777777" w:rsidR="00B766B2" w:rsidRDefault="00B766B2" w:rsidP="0050261D"/>
  <w:p w14:paraId="2603ADBB" w14:textId="77777777" w:rsidR="00B766B2" w:rsidRDefault="00B766B2" w:rsidP="0050261D">
    <w:pPr>
      <w:jc w:val="center"/>
    </w:pPr>
    <w:r>
      <w:rPr>
        <w:noProof/>
        <w:lang w:val="ro-RO" w:eastAsia="ro-RO"/>
      </w:rPr>
      <w:drawing>
        <wp:inline distT="0" distB="0" distL="0" distR="0" wp14:anchorId="66C42166" wp14:editId="0D422D76">
          <wp:extent cx="537845" cy="537845"/>
          <wp:effectExtent l="19050" t="0" r="0" b="0"/>
          <wp:docPr id="759796964" name="Picture 6" descr="Description: Sigla-CMNS-CMYK-fara-f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Sigla-CMNS-CMYK-fara-f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845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val="ro-RO" w:eastAsia="ro-RO"/>
      </w:rPr>
      <w:drawing>
        <wp:inline distT="0" distB="0" distL="0" distR="0" wp14:anchorId="3ED6AE75" wp14:editId="4CEF86E2">
          <wp:extent cx="537845" cy="537845"/>
          <wp:effectExtent l="19050" t="0" r="0" b="0"/>
          <wp:docPr id="326278748" name="Picture 5" descr="Description: Delfinar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Delfinari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845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val="ro-RO" w:eastAsia="ro-RO"/>
      </w:rPr>
      <w:drawing>
        <wp:inline distT="0" distB="0" distL="0" distR="0" wp14:anchorId="1C1677C7" wp14:editId="24FDC172">
          <wp:extent cx="537845" cy="537845"/>
          <wp:effectExtent l="19050" t="0" r="0" b="0"/>
          <wp:docPr id="1549316917" name="Picture 4" descr="Description: z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zo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845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val="ro-RO" w:eastAsia="ro-RO"/>
      </w:rPr>
      <w:drawing>
        <wp:inline distT="0" distB="0" distL="0" distR="0" wp14:anchorId="35F2F613" wp14:editId="44D71191">
          <wp:extent cx="537845" cy="537845"/>
          <wp:effectExtent l="19050" t="0" r="0" b="0"/>
          <wp:docPr id="666261740" name="Picture 3" descr="Description: Acvar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cvariu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845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val="ro-RO" w:eastAsia="ro-RO"/>
      </w:rPr>
      <w:drawing>
        <wp:inline distT="0" distB="0" distL="0" distR="0" wp14:anchorId="09C9B947" wp14:editId="1AD584DA">
          <wp:extent cx="537845" cy="537845"/>
          <wp:effectExtent l="19050" t="0" r="0" b="0"/>
          <wp:docPr id="83088358" name="Picture 2" descr="Description: Planetar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Planetariu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845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</w:t>
    </w:r>
    <w:r>
      <w:rPr>
        <w:noProof/>
        <w:lang w:val="ro-RO" w:eastAsia="ro-RO"/>
      </w:rPr>
      <w:drawing>
        <wp:inline distT="0" distB="0" distL="0" distR="0" wp14:anchorId="0C56718C" wp14:editId="6B4EACDF">
          <wp:extent cx="537845" cy="537845"/>
          <wp:effectExtent l="19050" t="0" r="0" b="0"/>
          <wp:docPr id="2111335607" name="Picture 1" descr="Description: Exot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Exotice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845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62CA656" w14:textId="77777777" w:rsidR="00B766B2" w:rsidRDefault="00B766B2" w:rsidP="0050261D">
    <w:pPr>
      <w:jc w:val="center"/>
    </w:pPr>
    <w:r>
      <w:t xml:space="preserve">   </w:t>
    </w:r>
  </w:p>
  <w:p w14:paraId="29F6356B" w14:textId="77777777" w:rsidR="00B766B2" w:rsidRDefault="00B766B2" w:rsidP="0050261D">
    <w:pPr>
      <w:jc w:val="center"/>
    </w:pPr>
    <w:r>
      <w:t xml:space="preserve">      </w:t>
    </w:r>
  </w:p>
  <w:p w14:paraId="656C0D3B" w14:textId="77777777" w:rsidR="00B766B2" w:rsidRDefault="00B766B2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55F95" w14:textId="77777777" w:rsidR="00BE50CB" w:rsidRDefault="00BE50C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09C33" w14:textId="77777777" w:rsidR="002F643F" w:rsidRDefault="002F643F" w:rsidP="00F74B83">
      <w:pPr>
        <w:spacing w:after="0" w:line="240" w:lineRule="auto"/>
      </w:pPr>
      <w:r>
        <w:separator/>
      </w:r>
    </w:p>
  </w:footnote>
  <w:footnote w:type="continuationSeparator" w:id="0">
    <w:p w14:paraId="4512C629" w14:textId="77777777" w:rsidR="002F643F" w:rsidRDefault="002F643F" w:rsidP="00F74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12A32" w14:textId="77777777" w:rsidR="00BE50CB" w:rsidRDefault="00BE50CB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F72F5" w14:textId="77777777" w:rsidR="00B766B2" w:rsidRPr="00D64F76" w:rsidRDefault="00B766B2" w:rsidP="00D64F76">
    <w:pPr>
      <w:pStyle w:val="Antet"/>
      <w:jc w:val="center"/>
      <w:rPr>
        <w:b/>
        <w:color w:val="000000"/>
        <w:lang w:val="ro-RO"/>
      </w:rPr>
    </w:pPr>
    <w:r w:rsidRPr="00D64F76">
      <w:rPr>
        <w:b/>
        <w:color w:val="000000"/>
        <w:lang w:val="fr-FR"/>
      </w:rPr>
      <w:t>Complexul Muzeal de Stiinte ale Naturii Constanța</w:t>
    </w:r>
  </w:p>
  <w:tbl>
    <w:tblPr>
      <w:tblW w:w="9473" w:type="dxa"/>
      <w:jc w:val="center"/>
      <w:tblBorders>
        <w:top w:val="single" w:sz="4" w:space="0" w:color="auto"/>
        <w:bottom w:val="thinThickSmallGap" w:sz="24" w:space="0" w:color="auto"/>
      </w:tblBorders>
      <w:tblLayout w:type="fixed"/>
      <w:tblLook w:val="0000" w:firstRow="0" w:lastRow="0" w:firstColumn="0" w:lastColumn="0" w:noHBand="0" w:noVBand="0"/>
    </w:tblPr>
    <w:tblGrid>
      <w:gridCol w:w="9473"/>
    </w:tblGrid>
    <w:tr w:rsidR="00B766B2" w:rsidRPr="00D64F76" w14:paraId="5E1BD35B" w14:textId="77777777">
      <w:trPr>
        <w:trHeight w:val="381"/>
        <w:jc w:val="center"/>
      </w:trPr>
      <w:tc>
        <w:tcPr>
          <w:tcW w:w="9473" w:type="dxa"/>
          <w:shd w:val="clear" w:color="auto" w:fill="auto"/>
          <w:vAlign w:val="center"/>
        </w:tcPr>
        <w:p w14:paraId="4449CBCA" w14:textId="77777777" w:rsidR="00B766B2" w:rsidRPr="00D64F76" w:rsidRDefault="00B766B2" w:rsidP="007C239A">
          <w:pPr>
            <w:pStyle w:val="Frspaiere"/>
            <w:jc w:val="center"/>
            <w:rPr>
              <w:rFonts w:ascii="Times New Roman" w:hAnsi="Times New Roman"/>
              <w:sz w:val="24"/>
              <w:szCs w:val="24"/>
            </w:rPr>
          </w:pPr>
          <w:r w:rsidRPr="00D64F76">
            <w:rPr>
              <w:rFonts w:ascii="Times New Roman" w:hAnsi="Times New Roman"/>
              <w:sz w:val="24"/>
              <w:szCs w:val="24"/>
              <w:lang w:val="fr-FR"/>
            </w:rPr>
            <w:t xml:space="preserve">●  bulevardul  Mamaia nr.255, 900552 Constanta, Romania ●   </w:t>
          </w:r>
          <w:r w:rsidRPr="00D64F76">
            <w:rPr>
              <w:rFonts w:ascii="Times New Roman" w:hAnsi="Times New Roman"/>
              <w:sz w:val="24"/>
              <w:szCs w:val="24"/>
            </w:rPr>
            <w:t>www.delfinariu.ro</w:t>
          </w:r>
        </w:p>
      </w:tc>
    </w:tr>
  </w:tbl>
  <w:p w14:paraId="6C883521" w14:textId="77777777" w:rsidR="00B766B2" w:rsidRDefault="00B766B2">
    <w:pPr>
      <w:pStyle w:val="Antet"/>
    </w:pPr>
  </w:p>
  <w:p w14:paraId="52F725E6" w14:textId="77777777" w:rsidR="00BE50CB" w:rsidRDefault="00BE50CB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850D8" w14:textId="77777777" w:rsidR="00BE50CB" w:rsidRDefault="00BE50CB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86332"/>
    <w:multiLevelType w:val="hybridMultilevel"/>
    <w:tmpl w:val="6CE035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84EB3"/>
    <w:multiLevelType w:val="hybridMultilevel"/>
    <w:tmpl w:val="B494176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1E7DE7"/>
    <w:multiLevelType w:val="hybridMultilevel"/>
    <w:tmpl w:val="4740D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906B0"/>
    <w:multiLevelType w:val="hybridMultilevel"/>
    <w:tmpl w:val="725A65CC"/>
    <w:lvl w:ilvl="0" w:tplc="9EF47E54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18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2F52181B"/>
    <w:multiLevelType w:val="hybridMultilevel"/>
    <w:tmpl w:val="7D3CD9B6"/>
    <w:lvl w:ilvl="0" w:tplc="EAD44CAA">
      <w:start w:val="48"/>
      <w:numFmt w:val="bullet"/>
      <w:lvlText w:val="-"/>
      <w:lvlJc w:val="left"/>
      <w:pPr>
        <w:ind w:left="245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14" w:hanging="360"/>
      </w:pPr>
      <w:rPr>
        <w:rFonts w:ascii="Wingdings" w:hAnsi="Wingdings" w:hint="default"/>
      </w:rPr>
    </w:lvl>
  </w:abstractNum>
  <w:abstractNum w:abstractNumId="5" w15:restartNumberingAfterBreak="0">
    <w:nsid w:val="377D72D3"/>
    <w:multiLevelType w:val="hybridMultilevel"/>
    <w:tmpl w:val="07C090AE"/>
    <w:lvl w:ilvl="0" w:tplc="ADD453C4">
      <w:start w:val="19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B6E7636"/>
    <w:multiLevelType w:val="hybridMultilevel"/>
    <w:tmpl w:val="A024103A"/>
    <w:lvl w:ilvl="0" w:tplc="0E8A317A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7" w15:restartNumberingAfterBreak="0">
    <w:nsid w:val="5A6115EE"/>
    <w:multiLevelType w:val="hybridMultilevel"/>
    <w:tmpl w:val="7716E5D6"/>
    <w:lvl w:ilvl="0" w:tplc="ADAC2DFC">
      <w:start w:val="19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D250D77"/>
    <w:multiLevelType w:val="hybridMultilevel"/>
    <w:tmpl w:val="DF2A0F8A"/>
    <w:lvl w:ilvl="0" w:tplc="FDD44C34">
      <w:numFmt w:val="bullet"/>
      <w:lvlText w:val="-"/>
      <w:lvlJc w:val="left"/>
      <w:pPr>
        <w:ind w:left="2203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9" w15:restartNumberingAfterBreak="0">
    <w:nsid w:val="6065472F"/>
    <w:multiLevelType w:val="hybridMultilevel"/>
    <w:tmpl w:val="11F64A54"/>
    <w:lvl w:ilvl="0" w:tplc="4F562F4E">
      <w:start w:val="48"/>
      <w:numFmt w:val="bullet"/>
      <w:lvlText w:val="-"/>
      <w:lvlJc w:val="left"/>
      <w:pPr>
        <w:ind w:left="287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19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1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34" w:hanging="360"/>
      </w:pPr>
      <w:rPr>
        <w:rFonts w:ascii="Wingdings" w:hAnsi="Wingdings" w:hint="default"/>
      </w:rPr>
    </w:lvl>
  </w:abstractNum>
  <w:abstractNum w:abstractNumId="10" w15:restartNumberingAfterBreak="0">
    <w:nsid w:val="71BB63EA"/>
    <w:multiLevelType w:val="hybridMultilevel"/>
    <w:tmpl w:val="725A65CC"/>
    <w:lvl w:ilvl="0" w:tplc="9EF47E54">
      <w:start w:val="1"/>
      <w:numFmt w:val="decimal"/>
      <w:lvlText w:val="%1."/>
      <w:lvlJc w:val="left"/>
      <w:pPr>
        <w:ind w:left="1212" w:hanging="360"/>
      </w:pPr>
      <w:rPr>
        <w:rFonts w:hint="default"/>
        <w:color w:val="auto"/>
      </w:rPr>
    </w:lvl>
    <w:lvl w:ilvl="1" w:tplc="0418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73281EC9"/>
    <w:multiLevelType w:val="hybridMultilevel"/>
    <w:tmpl w:val="C9FE96A2"/>
    <w:lvl w:ilvl="0" w:tplc="BF0E35F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837988">
    <w:abstractNumId w:val="1"/>
  </w:num>
  <w:num w:numId="2" w16cid:durableId="987124152">
    <w:abstractNumId w:val="2"/>
  </w:num>
  <w:num w:numId="3" w16cid:durableId="1275400398">
    <w:abstractNumId w:val="5"/>
  </w:num>
  <w:num w:numId="4" w16cid:durableId="1602293957">
    <w:abstractNumId w:val="7"/>
  </w:num>
  <w:num w:numId="5" w16cid:durableId="1285505788">
    <w:abstractNumId w:val="0"/>
  </w:num>
  <w:num w:numId="6" w16cid:durableId="1268007614">
    <w:abstractNumId w:val="11"/>
  </w:num>
  <w:num w:numId="7" w16cid:durableId="921914767">
    <w:abstractNumId w:val="8"/>
  </w:num>
  <w:num w:numId="8" w16cid:durableId="31537436">
    <w:abstractNumId w:val="6"/>
  </w:num>
  <w:num w:numId="9" w16cid:durableId="556822726">
    <w:abstractNumId w:val="10"/>
  </w:num>
  <w:num w:numId="10" w16cid:durableId="1309819179">
    <w:abstractNumId w:val="3"/>
  </w:num>
  <w:num w:numId="11" w16cid:durableId="1991248545">
    <w:abstractNumId w:val="4"/>
  </w:num>
  <w:num w:numId="12" w16cid:durableId="10391662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01"/>
    <w:rsid w:val="0000213B"/>
    <w:rsid w:val="0000346C"/>
    <w:rsid w:val="0000618A"/>
    <w:rsid w:val="000260E0"/>
    <w:rsid w:val="00074D1A"/>
    <w:rsid w:val="00076AC7"/>
    <w:rsid w:val="00081AD8"/>
    <w:rsid w:val="00092C34"/>
    <w:rsid w:val="0009619D"/>
    <w:rsid w:val="000B5F37"/>
    <w:rsid w:val="000F2208"/>
    <w:rsid w:val="00100B24"/>
    <w:rsid w:val="00100E94"/>
    <w:rsid w:val="001261C3"/>
    <w:rsid w:val="00141C4B"/>
    <w:rsid w:val="0014478F"/>
    <w:rsid w:val="00145EF3"/>
    <w:rsid w:val="00182E77"/>
    <w:rsid w:val="001A3934"/>
    <w:rsid w:val="001A3F20"/>
    <w:rsid w:val="001C1A9F"/>
    <w:rsid w:val="001C1B7A"/>
    <w:rsid w:val="001D662F"/>
    <w:rsid w:val="00202332"/>
    <w:rsid w:val="0021656C"/>
    <w:rsid w:val="002273C2"/>
    <w:rsid w:val="0023113D"/>
    <w:rsid w:val="00267859"/>
    <w:rsid w:val="002738FB"/>
    <w:rsid w:val="002836FD"/>
    <w:rsid w:val="00285D51"/>
    <w:rsid w:val="00287FF2"/>
    <w:rsid w:val="002B06C0"/>
    <w:rsid w:val="002C2B8B"/>
    <w:rsid w:val="002D3E31"/>
    <w:rsid w:val="002F2013"/>
    <w:rsid w:val="002F643F"/>
    <w:rsid w:val="0030324B"/>
    <w:rsid w:val="00304541"/>
    <w:rsid w:val="0030525E"/>
    <w:rsid w:val="00305DAF"/>
    <w:rsid w:val="00332A5D"/>
    <w:rsid w:val="00342E44"/>
    <w:rsid w:val="00355BEF"/>
    <w:rsid w:val="00356213"/>
    <w:rsid w:val="00363996"/>
    <w:rsid w:val="003673F9"/>
    <w:rsid w:val="00370A6B"/>
    <w:rsid w:val="003B4B7B"/>
    <w:rsid w:val="003B77AF"/>
    <w:rsid w:val="003E1BD4"/>
    <w:rsid w:val="003F536B"/>
    <w:rsid w:val="00405CF2"/>
    <w:rsid w:val="00444EF4"/>
    <w:rsid w:val="00451C81"/>
    <w:rsid w:val="00463E22"/>
    <w:rsid w:val="00476237"/>
    <w:rsid w:val="0049513A"/>
    <w:rsid w:val="004A3F38"/>
    <w:rsid w:val="004A5486"/>
    <w:rsid w:val="004B2C4C"/>
    <w:rsid w:val="004C0866"/>
    <w:rsid w:val="0050261D"/>
    <w:rsid w:val="0053488A"/>
    <w:rsid w:val="00544698"/>
    <w:rsid w:val="0055144A"/>
    <w:rsid w:val="0055324B"/>
    <w:rsid w:val="0057737A"/>
    <w:rsid w:val="005A534E"/>
    <w:rsid w:val="005B24BA"/>
    <w:rsid w:val="005C20DE"/>
    <w:rsid w:val="005D0412"/>
    <w:rsid w:val="005D5576"/>
    <w:rsid w:val="005F7297"/>
    <w:rsid w:val="005F7C4D"/>
    <w:rsid w:val="006003BC"/>
    <w:rsid w:val="00606CE2"/>
    <w:rsid w:val="0061652B"/>
    <w:rsid w:val="0064125F"/>
    <w:rsid w:val="00641589"/>
    <w:rsid w:val="00644275"/>
    <w:rsid w:val="006532D2"/>
    <w:rsid w:val="00655C71"/>
    <w:rsid w:val="00677A6B"/>
    <w:rsid w:val="0069128C"/>
    <w:rsid w:val="00695A93"/>
    <w:rsid w:val="006B41F0"/>
    <w:rsid w:val="006C18AA"/>
    <w:rsid w:val="006C1F6A"/>
    <w:rsid w:val="006F0064"/>
    <w:rsid w:val="00704619"/>
    <w:rsid w:val="0070767E"/>
    <w:rsid w:val="00715AA7"/>
    <w:rsid w:val="007423B2"/>
    <w:rsid w:val="00753A1C"/>
    <w:rsid w:val="00764D33"/>
    <w:rsid w:val="007872FF"/>
    <w:rsid w:val="00792D11"/>
    <w:rsid w:val="007A25D3"/>
    <w:rsid w:val="007A5CE8"/>
    <w:rsid w:val="007B70DA"/>
    <w:rsid w:val="007C239A"/>
    <w:rsid w:val="007D010D"/>
    <w:rsid w:val="007E6DFD"/>
    <w:rsid w:val="007F01DC"/>
    <w:rsid w:val="007F43C2"/>
    <w:rsid w:val="00811E06"/>
    <w:rsid w:val="008302C6"/>
    <w:rsid w:val="00836E3A"/>
    <w:rsid w:val="00867606"/>
    <w:rsid w:val="008C0E5A"/>
    <w:rsid w:val="008C37BC"/>
    <w:rsid w:val="008D0670"/>
    <w:rsid w:val="00906195"/>
    <w:rsid w:val="00911C7E"/>
    <w:rsid w:val="0091200A"/>
    <w:rsid w:val="00915F11"/>
    <w:rsid w:val="009168BE"/>
    <w:rsid w:val="009255C4"/>
    <w:rsid w:val="009330FE"/>
    <w:rsid w:val="0093423C"/>
    <w:rsid w:val="0094507C"/>
    <w:rsid w:val="0095628B"/>
    <w:rsid w:val="00956F0F"/>
    <w:rsid w:val="00967D87"/>
    <w:rsid w:val="00976F1A"/>
    <w:rsid w:val="009A158C"/>
    <w:rsid w:val="009B5859"/>
    <w:rsid w:val="009C7F58"/>
    <w:rsid w:val="009F238D"/>
    <w:rsid w:val="009F5587"/>
    <w:rsid w:val="00A0252B"/>
    <w:rsid w:val="00A1715B"/>
    <w:rsid w:val="00A24E25"/>
    <w:rsid w:val="00A3065E"/>
    <w:rsid w:val="00A35D69"/>
    <w:rsid w:val="00A41B77"/>
    <w:rsid w:val="00A45045"/>
    <w:rsid w:val="00A51D66"/>
    <w:rsid w:val="00A75F71"/>
    <w:rsid w:val="00A94A9C"/>
    <w:rsid w:val="00AA1A72"/>
    <w:rsid w:val="00AA6329"/>
    <w:rsid w:val="00AB634E"/>
    <w:rsid w:val="00AC0469"/>
    <w:rsid w:val="00AD21A9"/>
    <w:rsid w:val="00AE0C94"/>
    <w:rsid w:val="00B06382"/>
    <w:rsid w:val="00B4760E"/>
    <w:rsid w:val="00B50AD8"/>
    <w:rsid w:val="00B70F9E"/>
    <w:rsid w:val="00B766B2"/>
    <w:rsid w:val="00B95101"/>
    <w:rsid w:val="00BA195A"/>
    <w:rsid w:val="00BA40EC"/>
    <w:rsid w:val="00BC6C1D"/>
    <w:rsid w:val="00BE1AAE"/>
    <w:rsid w:val="00BE3C92"/>
    <w:rsid w:val="00BE50CB"/>
    <w:rsid w:val="00BF374B"/>
    <w:rsid w:val="00C0201B"/>
    <w:rsid w:val="00C03B54"/>
    <w:rsid w:val="00C22B2B"/>
    <w:rsid w:val="00C24056"/>
    <w:rsid w:val="00C262D2"/>
    <w:rsid w:val="00C30BA0"/>
    <w:rsid w:val="00C4738C"/>
    <w:rsid w:val="00C57DD1"/>
    <w:rsid w:val="00C83C67"/>
    <w:rsid w:val="00C959D2"/>
    <w:rsid w:val="00CB18D3"/>
    <w:rsid w:val="00CB22F4"/>
    <w:rsid w:val="00CB64AA"/>
    <w:rsid w:val="00CC4344"/>
    <w:rsid w:val="00CD2D13"/>
    <w:rsid w:val="00CD401E"/>
    <w:rsid w:val="00CE78A6"/>
    <w:rsid w:val="00D2322D"/>
    <w:rsid w:val="00D4443E"/>
    <w:rsid w:val="00D64F76"/>
    <w:rsid w:val="00D65C7C"/>
    <w:rsid w:val="00D66550"/>
    <w:rsid w:val="00D7517D"/>
    <w:rsid w:val="00D82203"/>
    <w:rsid w:val="00D8340A"/>
    <w:rsid w:val="00DC3CF5"/>
    <w:rsid w:val="00DC719F"/>
    <w:rsid w:val="00DD7E77"/>
    <w:rsid w:val="00E01220"/>
    <w:rsid w:val="00E13D5B"/>
    <w:rsid w:val="00E160D3"/>
    <w:rsid w:val="00E220E1"/>
    <w:rsid w:val="00E61F2D"/>
    <w:rsid w:val="00E624B1"/>
    <w:rsid w:val="00E8431A"/>
    <w:rsid w:val="00EC2E09"/>
    <w:rsid w:val="00ED2EEA"/>
    <w:rsid w:val="00F21F72"/>
    <w:rsid w:val="00F24A3B"/>
    <w:rsid w:val="00F26CC9"/>
    <w:rsid w:val="00F26F60"/>
    <w:rsid w:val="00F43136"/>
    <w:rsid w:val="00F43BBE"/>
    <w:rsid w:val="00F61860"/>
    <w:rsid w:val="00F652F9"/>
    <w:rsid w:val="00F735A7"/>
    <w:rsid w:val="00F74B83"/>
    <w:rsid w:val="00F75899"/>
    <w:rsid w:val="00FA5404"/>
    <w:rsid w:val="00FC6C12"/>
    <w:rsid w:val="00FD06AE"/>
    <w:rsid w:val="00FF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84C94"/>
  <w15:docId w15:val="{0D1BE628-3F87-480B-9E84-4EBCB7601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F6A"/>
    <w:pPr>
      <w:spacing w:after="200" w:line="276" w:lineRule="auto"/>
    </w:pPr>
    <w:rPr>
      <w:sz w:val="22"/>
      <w:szCs w:val="22"/>
    </w:rPr>
  </w:style>
  <w:style w:type="paragraph" w:styleId="Titlu1">
    <w:name w:val="heading 1"/>
    <w:basedOn w:val="Normal"/>
    <w:next w:val="Normal"/>
    <w:link w:val="Titlu1Caracter"/>
    <w:qFormat/>
    <w:rsid w:val="00076AC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F74B83"/>
    <w:rPr>
      <w:sz w:val="22"/>
      <w:szCs w:val="22"/>
    </w:rPr>
  </w:style>
  <w:style w:type="paragraph" w:styleId="Antet">
    <w:name w:val="header"/>
    <w:basedOn w:val="Normal"/>
    <w:link w:val="AntetCaracter"/>
    <w:rsid w:val="00F74B8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ntetCaracter">
    <w:name w:val="Antet Caracter"/>
    <w:link w:val="Antet"/>
    <w:rsid w:val="00F74B83"/>
    <w:rPr>
      <w:rFonts w:ascii="Times New Roman" w:eastAsia="Times New Roman" w:hAnsi="Times New Roman"/>
      <w:sz w:val="24"/>
      <w:szCs w:val="24"/>
    </w:rPr>
  </w:style>
  <w:style w:type="paragraph" w:styleId="Subsol">
    <w:name w:val="footer"/>
    <w:basedOn w:val="Normal"/>
    <w:link w:val="SubsolCaracter"/>
    <w:rsid w:val="00F74B8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ubsolCaracter">
    <w:name w:val="Subsol Caracter"/>
    <w:link w:val="Subsol"/>
    <w:rsid w:val="00F74B83"/>
    <w:rPr>
      <w:rFonts w:ascii="Times New Roman" w:eastAsia="Times New Roman" w:hAnsi="Times New Roman"/>
      <w:sz w:val="24"/>
      <w:szCs w:val="24"/>
    </w:rPr>
  </w:style>
  <w:style w:type="paragraph" w:styleId="Corptext">
    <w:name w:val="Body Text"/>
    <w:basedOn w:val="Normal"/>
    <w:link w:val="CorptextCaracter"/>
    <w:rsid w:val="00F74B8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CorptextCaracter">
    <w:name w:val="Corp text Caracter"/>
    <w:link w:val="Corptext"/>
    <w:rsid w:val="00F74B83"/>
    <w:rPr>
      <w:rFonts w:ascii="Times New Roman" w:eastAsia="Times New Roman" w:hAnsi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F74B8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DefaultText1">
    <w:name w:val="Default Text:1"/>
    <w:basedOn w:val="Normal"/>
    <w:rsid w:val="0094507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st1">
    <w:name w:val="st1"/>
    <w:rsid w:val="00B4760E"/>
  </w:style>
  <w:style w:type="character" w:customStyle="1" w:styleId="apple-converted-space">
    <w:name w:val="apple-converted-space"/>
    <w:basedOn w:val="Fontdeparagrafimplicit"/>
    <w:rsid w:val="00AA1A72"/>
  </w:style>
  <w:style w:type="paragraph" w:styleId="TextnBalon">
    <w:name w:val="Balloon Text"/>
    <w:basedOn w:val="Normal"/>
    <w:link w:val="TextnBalonCaracter"/>
    <w:uiPriority w:val="99"/>
    <w:semiHidden/>
    <w:unhideWhenUsed/>
    <w:rsid w:val="00551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5144A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unhideWhenUsed/>
    <w:rsid w:val="00A35D69"/>
    <w:rPr>
      <w:color w:val="0000FF" w:themeColor="hyperlink"/>
      <w:u w:val="single"/>
    </w:rPr>
  </w:style>
  <w:style w:type="paragraph" w:styleId="Indentcorptext3">
    <w:name w:val="Body Text Indent 3"/>
    <w:basedOn w:val="Normal"/>
    <w:link w:val="Indentcorptext3Caracter"/>
    <w:uiPriority w:val="99"/>
    <w:unhideWhenUsed/>
    <w:rsid w:val="00A1715B"/>
    <w:pPr>
      <w:spacing w:after="120" w:line="240" w:lineRule="auto"/>
      <w:ind w:left="360"/>
    </w:pPr>
    <w:rPr>
      <w:rFonts w:ascii="Times New Roman" w:eastAsia="Times New Roman" w:hAnsi="Times New Roman"/>
      <w:sz w:val="16"/>
      <w:szCs w:val="16"/>
      <w:lang w:val="ro-RO"/>
    </w:rPr>
  </w:style>
  <w:style w:type="character" w:customStyle="1" w:styleId="Indentcorptext3Caracter">
    <w:name w:val="Indent corp text 3 Caracter"/>
    <w:basedOn w:val="Fontdeparagrafimplicit"/>
    <w:link w:val="Indentcorptext3"/>
    <w:uiPriority w:val="99"/>
    <w:rsid w:val="00A1715B"/>
    <w:rPr>
      <w:rFonts w:ascii="Times New Roman" w:eastAsia="Times New Roman" w:hAnsi="Times New Roman"/>
      <w:sz w:val="16"/>
      <w:szCs w:val="16"/>
      <w:lang w:val="ro-RO"/>
    </w:rPr>
  </w:style>
  <w:style w:type="character" w:customStyle="1" w:styleId="Titlu1Caracter">
    <w:name w:val="Titlu 1 Caracter"/>
    <w:basedOn w:val="Fontdeparagrafimplicit"/>
    <w:link w:val="Titlu1"/>
    <w:rsid w:val="00076AC7"/>
    <w:rPr>
      <w:rFonts w:ascii="Times New Roman" w:eastAsia="Times New Roman" w:hAnsi="Times New Roman"/>
      <w:sz w:val="28"/>
      <w:szCs w:val="24"/>
      <w:lang w:val="ro-RO"/>
    </w:rPr>
  </w:style>
  <w:style w:type="table" w:styleId="Tabelgril">
    <w:name w:val="Table Grid"/>
    <w:basedOn w:val="TabelNormal"/>
    <w:uiPriority w:val="59"/>
    <w:rsid w:val="00AA6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7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MSN\Desktop\ant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</Template>
  <TotalTime>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User</cp:lastModifiedBy>
  <cp:revision>3</cp:revision>
  <cp:lastPrinted>2025-07-17T11:14:00Z</cp:lastPrinted>
  <dcterms:created xsi:type="dcterms:W3CDTF">2025-07-31T08:47:00Z</dcterms:created>
  <dcterms:modified xsi:type="dcterms:W3CDTF">2025-07-31T08:47:00Z</dcterms:modified>
</cp:coreProperties>
</file>